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32" w:rsidRPr="0029321B" w:rsidRDefault="004E5C32" w:rsidP="004E5C32">
      <w:pPr>
        <w:jc w:val="right"/>
        <w:rPr>
          <w:rFonts w:cs="Arial"/>
          <w:b w:val="0"/>
          <w:sz w:val="20"/>
        </w:rPr>
      </w:pPr>
    </w:p>
    <w:p w:rsidR="00E15086" w:rsidRPr="00B02EA6" w:rsidRDefault="00C93117" w:rsidP="00B02EA6">
      <w:pPr>
        <w:jc w:val="center"/>
        <w:rPr>
          <w:sz w:val="56"/>
          <w:szCs w:val="56"/>
        </w:rPr>
      </w:pPr>
      <w:r>
        <w:rPr>
          <w:rFonts w:cs="Arial"/>
          <w:b w:val="0"/>
          <w:sz w:val="20"/>
        </w:rPr>
        <w:t xml:space="preserve">  </w:t>
      </w:r>
      <w:r w:rsidR="007C7098" w:rsidRPr="00E15086">
        <w:rPr>
          <w:sz w:val="56"/>
          <w:szCs w:val="56"/>
        </w:rPr>
        <w:t>AVVISO</w:t>
      </w:r>
    </w:p>
    <w:p w:rsidR="00676049" w:rsidRDefault="00676049" w:rsidP="007C7098">
      <w:pPr>
        <w:rPr>
          <w:b w:val="0"/>
          <w:sz w:val="24"/>
          <w:szCs w:val="24"/>
        </w:rPr>
      </w:pPr>
    </w:p>
    <w:p w:rsidR="00E15086" w:rsidRDefault="00E15086" w:rsidP="007C709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OGGETTO : CONVOCAZIONE DEL CONSIGLIO COMUNALE.</w:t>
      </w:r>
    </w:p>
    <w:p w:rsidR="00B02EA6" w:rsidRDefault="00B02EA6" w:rsidP="007C7098">
      <w:pPr>
        <w:rPr>
          <w:b w:val="0"/>
          <w:sz w:val="24"/>
          <w:szCs w:val="24"/>
        </w:rPr>
      </w:pPr>
    </w:p>
    <w:p w:rsidR="00E15086" w:rsidRDefault="00E15086" w:rsidP="007C709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Si informa che, per gli effetti dell’art. 40 del D.Lgs n. 267/2000 del 18.08.2000, il Consiglio Comunale è convocato in sessione straordinaria in seduta pubblica per il giorno </w:t>
      </w:r>
      <w:r w:rsidR="00676049">
        <w:rPr>
          <w:sz w:val="24"/>
          <w:szCs w:val="24"/>
        </w:rPr>
        <w:t>13 NOVEMBRE 2015</w:t>
      </w:r>
      <w:r>
        <w:rPr>
          <w:b w:val="0"/>
          <w:sz w:val="24"/>
          <w:szCs w:val="24"/>
        </w:rPr>
        <w:t xml:space="preserve">, alle ore </w:t>
      </w:r>
      <w:r w:rsidR="00B02EA6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.00, presso la Sala Consiliare, per trattare il seguente ordine del giorno :</w:t>
      </w:r>
    </w:p>
    <w:p w:rsidR="00676049" w:rsidRDefault="00676049" w:rsidP="007C7098">
      <w:pPr>
        <w:rPr>
          <w:b w:val="0"/>
          <w:sz w:val="24"/>
          <w:szCs w:val="24"/>
        </w:rPr>
      </w:pPr>
    </w:p>
    <w:p w:rsidR="00676049" w:rsidRPr="00676049" w:rsidRDefault="00676049" w:rsidP="00676049">
      <w:pPr>
        <w:pStyle w:val="Corpodeltesto"/>
        <w:numPr>
          <w:ilvl w:val="0"/>
          <w:numId w:val="11"/>
        </w:numPr>
        <w:spacing w:before="0" w:after="0" w:line="240" w:lineRule="auto"/>
        <w:rPr>
          <w:b w:val="0"/>
          <w:color w:val="000000"/>
          <w:sz w:val="24"/>
          <w:szCs w:val="24"/>
        </w:rPr>
      </w:pPr>
      <w:r w:rsidRPr="00676049">
        <w:rPr>
          <w:b w:val="0"/>
          <w:color w:val="000000"/>
          <w:sz w:val="24"/>
          <w:szCs w:val="24"/>
        </w:rPr>
        <w:t>Lettura e approvazione verbali seduta precedente;</w:t>
      </w:r>
    </w:p>
    <w:p w:rsidR="00676049" w:rsidRPr="00676049" w:rsidRDefault="00676049" w:rsidP="00676049">
      <w:pPr>
        <w:pStyle w:val="Corpodeltesto"/>
        <w:ind w:left="1068"/>
        <w:rPr>
          <w:b w:val="0"/>
          <w:color w:val="000000"/>
          <w:sz w:val="24"/>
          <w:szCs w:val="24"/>
        </w:rPr>
      </w:pPr>
    </w:p>
    <w:p w:rsidR="00676049" w:rsidRPr="00676049" w:rsidRDefault="00676049" w:rsidP="00676049">
      <w:pPr>
        <w:pStyle w:val="Corpodeltesto"/>
        <w:numPr>
          <w:ilvl w:val="0"/>
          <w:numId w:val="11"/>
        </w:numPr>
        <w:spacing w:before="0" w:after="0" w:line="240" w:lineRule="auto"/>
        <w:rPr>
          <w:b w:val="0"/>
          <w:color w:val="000000"/>
          <w:sz w:val="24"/>
          <w:szCs w:val="24"/>
        </w:rPr>
      </w:pPr>
      <w:r w:rsidRPr="00676049">
        <w:rPr>
          <w:b w:val="0"/>
          <w:color w:val="000000"/>
          <w:sz w:val="24"/>
          <w:szCs w:val="24"/>
        </w:rPr>
        <w:t>Scioglimento, per recesso anticipato, della convenzione per la gestione associata del servizio di Segreteria Comunale con i Comuni di Civitella Alfedena e Villetta Barrea;</w:t>
      </w:r>
    </w:p>
    <w:p w:rsidR="00676049" w:rsidRPr="00676049" w:rsidRDefault="00676049" w:rsidP="00676049">
      <w:pPr>
        <w:pStyle w:val="Corpodeltesto"/>
        <w:ind w:left="1068"/>
        <w:rPr>
          <w:b w:val="0"/>
          <w:color w:val="000000"/>
          <w:sz w:val="24"/>
          <w:szCs w:val="24"/>
        </w:rPr>
      </w:pPr>
    </w:p>
    <w:p w:rsidR="00676049" w:rsidRPr="00676049" w:rsidRDefault="00676049" w:rsidP="00676049">
      <w:pPr>
        <w:pStyle w:val="Corpodeltesto"/>
        <w:numPr>
          <w:ilvl w:val="0"/>
          <w:numId w:val="11"/>
        </w:numPr>
        <w:spacing w:before="0" w:after="0" w:line="240" w:lineRule="auto"/>
        <w:rPr>
          <w:b w:val="0"/>
          <w:color w:val="000000"/>
          <w:sz w:val="24"/>
          <w:szCs w:val="24"/>
        </w:rPr>
      </w:pPr>
      <w:r w:rsidRPr="00676049">
        <w:rPr>
          <w:b w:val="0"/>
          <w:color w:val="000000"/>
          <w:sz w:val="24"/>
          <w:szCs w:val="24"/>
        </w:rPr>
        <w:t>Approvazione della convenzione per la gestione associata del servizio di Segreteria Comunale tra i Comuni di Scoppito, Ocre e Fossa.</w:t>
      </w:r>
    </w:p>
    <w:p w:rsidR="00676049" w:rsidRDefault="00676049" w:rsidP="00676049">
      <w:pPr>
        <w:pStyle w:val="Corpodeltesto"/>
        <w:ind w:left="708"/>
        <w:rPr>
          <w:rFonts w:ascii="Times New Roman" w:hAnsi="Times New Roman"/>
          <w:color w:val="000000"/>
        </w:rPr>
      </w:pPr>
    </w:p>
    <w:p w:rsidR="00E15086" w:rsidRDefault="007C7098" w:rsidP="007C7098">
      <w:pPr>
        <w:rPr>
          <w:b w:val="0"/>
          <w:sz w:val="24"/>
          <w:szCs w:val="24"/>
        </w:rPr>
      </w:pPr>
      <w:r w:rsidRPr="007C7098">
        <w:rPr>
          <w:b w:val="0"/>
          <w:sz w:val="24"/>
          <w:szCs w:val="24"/>
        </w:rPr>
        <w:t xml:space="preserve">                                     </w:t>
      </w:r>
      <w:r w:rsidR="00B02EA6">
        <w:rPr>
          <w:b w:val="0"/>
          <w:sz w:val="24"/>
          <w:szCs w:val="24"/>
        </w:rPr>
        <w:t xml:space="preserve">     </w:t>
      </w:r>
    </w:p>
    <w:p w:rsidR="00E15086" w:rsidRPr="00B02EA6" w:rsidRDefault="00E15086" w:rsidP="007C7098">
      <w:pPr>
        <w:rPr>
          <w:b w:val="0"/>
          <w:sz w:val="4"/>
          <w:szCs w:val="4"/>
        </w:rPr>
      </w:pPr>
    </w:p>
    <w:p w:rsidR="007C7098" w:rsidRPr="007C7098" w:rsidRDefault="00E15086" w:rsidP="007C709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  <w:r w:rsidR="007C7098" w:rsidRPr="007C7098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="007C7098" w:rsidRPr="007C7098">
        <w:rPr>
          <w:b w:val="0"/>
          <w:sz w:val="24"/>
          <w:szCs w:val="24"/>
        </w:rPr>
        <w:t>IL SINDACO</w:t>
      </w:r>
    </w:p>
    <w:p w:rsidR="007C7098" w:rsidRPr="007C7098" w:rsidRDefault="007C7098" w:rsidP="007C7098">
      <w:pPr>
        <w:rPr>
          <w:b w:val="0"/>
          <w:sz w:val="24"/>
          <w:szCs w:val="24"/>
        </w:rPr>
      </w:pPr>
      <w:r w:rsidRPr="007C7098">
        <w:rPr>
          <w:b w:val="0"/>
          <w:sz w:val="24"/>
          <w:szCs w:val="24"/>
        </w:rPr>
        <w:t xml:space="preserve">                                                                                                     (Dott. Marco GIUSTI)</w:t>
      </w:r>
    </w:p>
    <w:sectPr w:rsidR="007C7098" w:rsidRPr="007C7098" w:rsidSect="005646BD">
      <w:head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D65" w:rsidRDefault="00CD4D65">
      <w:r>
        <w:separator/>
      </w:r>
    </w:p>
  </w:endnote>
  <w:endnote w:type="continuationSeparator" w:id="1">
    <w:p w:rsidR="00CD4D65" w:rsidRDefault="00CD4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D65" w:rsidRDefault="00CD4D65">
      <w:r>
        <w:separator/>
      </w:r>
    </w:p>
  </w:footnote>
  <w:footnote w:type="continuationSeparator" w:id="1">
    <w:p w:rsidR="00CD4D65" w:rsidRDefault="00CD4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A6" w:rsidRDefault="00B02EA6" w:rsidP="00676049">
    <w:pPr>
      <w:pStyle w:val="Titolo"/>
      <w:spacing w:before="0" w:line="240" w:lineRule="auto"/>
      <w:rPr>
        <w:rFonts w:cs="Arial"/>
        <w:noProof/>
        <w:spacing w:val="20"/>
        <w:sz w:val="36"/>
        <w:szCs w:val="36"/>
      </w:rPr>
    </w:pPr>
    <w:r>
      <w:rPr>
        <w:rFonts w:cs="Arial"/>
        <w:noProof/>
        <w:spacing w:val="20"/>
        <w:sz w:val="36"/>
        <w:szCs w:val="36"/>
      </w:rPr>
      <w:drawing>
        <wp:anchor distT="0" distB="0" distL="142875" distR="142875" simplePos="0" relativeHeight="251659264" behindDoc="0" locked="0" layoutInCell="1" allowOverlap="0">
          <wp:simplePos x="0" y="0"/>
          <wp:positionH relativeFrom="column">
            <wp:posOffset>2765728</wp:posOffset>
          </wp:positionH>
          <wp:positionV relativeFrom="line">
            <wp:posOffset>-299140</wp:posOffset>
          </wp:positionV>
          <wp:extent cx="497785" cy="826935"/>
          <wp:effectExtent l="19050" t="0" r="0" b="0"/>
          <wp:wrapNone/>
          <wp:docPr id="1" name="Immagine 3" descr="Stemma del Comune di Scopp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 del Comune di Scoppi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785" cy="826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2EA6" w:rsidRDefault="00B02EA6" w:rsidP="00EF655F">
    <w:pPr>
      <w:pStyle w:val="Titolo"/>
      <w:spacing w:before="0" w:line="240" w:lineRule="auto"/>
      <w:ind w:left="902"/>
      <w:rPr>
        <w:rFonts w:cs="Arial"/>
        <w:noProof/>
        <w:spacing w:val="20"/>
        <w:sz w:val="36"/>
        <w:szCs w:val="36"/>
      </w:rPr>
    </w:pPr>
    <w:r>
      <w:rPr>
        <w:rFonts w:cs="Arial"/>
        <w:noProof/>
        <w:spacing w:val="20"/>
        <w:sz w:val="36"/>
        <w:szCs w:val="36"/>
      </w:rPr>
      <w:t xml:space="preserve"> </w:t>
    </w:r>
  </w:p>
  <w:p w:rsidR="00575AFC" w:rsidRPr="000D0357" w:rsidRDefault="00575AFC" w:rsidP="00676049">
    <w:pPr>
      <w:pStyle w:val="Titolo"/>
      <w:spacing w:before="0" w:line="240" w:lineRule="auto"/>
      <w:rPr>
        <w:rFonts w:cs="Arial"/>
        <w:spacing w:val="20"/>
        <w:sz w:val="36"/>
        <w:szCs w:val="36"/>
      </w:rPr>
    </w:pPr>
    <w:r w:rsidRPr="000D0357">
      <w:rPr>
        <w:rFonts w:cs="Arial"/>
        <w:spacing w:val="20"/>
        <w:sz w:val="36"/>
        <w:szCs w:val="36"/>
      </w:rPr>
      <w:t>COMUNE DI SCOPPITO</w:t>
    </w:r>
  </w:p>
  <w:p w:rsidR="00575AFC" w:rsidRPr="000D0357" w:rsidRDefault="00575AFC" w:rsidP="00676049">
    <w:pPr>
      <w:pStyle w:val="Sottotitolo"/>
      <w:spacing w:before="0" w:line="240" w:lineRule="auto"/>
      <w:rPr>
        <w:rFonts w:cs="Arial"/>
        <w:sz w:val="22"/>
        <w:szCs w:val="22"/>
      </w:rPr>
    </w:pPr>
    <w:r w:rsidRPr="000D0357">
      <w:rPr>
        <w:rFonts w:cs="Arial"/>
        <w:sz w:val="22"/>
        <w:szCs w:val="22"/>
      </w:rPr>
      <w:t>Provincia di L’Aquila</w:t>
    </w:r>
  </w:p>
  <w:p w:rsidR="00575AFC" w:rsidRPr="00C829E6" w:rsidRDefault="00C829E6" w:rsidP="00676049">
    <w:pPr>
      <w:pStyle w:val="Sottotitolo"/>
      <w:spacing w:before="0" w:line="240" w:lineRule="auto"/>
      <w:rPr>
        <w:rFonts w:cs="Arial"/>
        <w:b w:val="0"/>
        <w:szCs w:val="28"/>
      </w:rPr>
    </w:pPr>
    <w:r w:rsidRPr="00C829E6">
      <w:rPr>
        <w:rFonts w:cs="Arial"/>
        <w:b w:val="0"/>
        <w:szCs w:val="28"/>
      </w:rPr>
      <w:t>UFFICIO DEL SINDACO</w:t>
    </w:r>
  </w:p>
  <w:p w:rsidR="00575AFC" w:rsidRPr="000D0357" w:rsidRDefault="00E15086" w:rsidP="009C6F84">
    <w:pPr>
      <w:pStyle w:val="Sottotitolo"/>
      <w:pBdr>
        <w:bottom w:val="single" w:sz="4" w:space="1" w:color="auto"/>
      </w:pBdr>
      <w:tabs>
        <w:tab w:val="left" w:pos="8100"/>
      </w:tabs>
      <w:spacing w:before="360" w:line="240" w:lineRule="auto"/>
      <w:jc w:val="left"/>
      <w:rPr>
        <w:rFonts w:cs="Arial"/>
        <w:b w:val="0"/>
        <w:sz w:val="20"/>
      </w:rPr>
    </w:pPr>
    <w:r>
      <w:rPr>
        <w:rFonts w:cs="Arial"/>
        <w:b w:val="0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EC1"/>
    <w:multiLevelType w:val="hybridMultilevel"/>
    <w:tmpl w:val="11624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407C"/>
    <w:multiLevelType w:val="hybridMultilevel"/>
    <w:tmpl w:val="196CA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A0C9E"/>
    <w:multiLevelType w:val="hybridMultilevel"/>
    <w:tmpl w:val="715C73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95E43"/>
    <w:multiLevelType w:val="hybridMultilevel"/>
    <w:tmpl w:val="0532CE7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67454"/>
    <w:multiLevelType w:val="hybridMultilevel"/>
    <w:tmpl w:val="E1A2C730"/>
    <w:lvl w:ilvl="0" w:tplc="C72220EC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C5993"/>
    <w:multiLevelType w:val="hybridMultilevel"/>
    <w:tmpl w:val="5E72A8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DB0B05"/>
    <w:multiLevelType w:val="hybridMultilevel"/>
    <w:tmpl w:val="7C0A30FC"/>
    <w:lvl w:ilvl="0" w:tplc="CFFECF9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74EF3912"/>
    <w:multiLevelType w:val="multilevel"/>
    <w:tmpl w:val="84FC4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781F01A3"/>
    <w:multiLevelType w:val="hybridMultilevel"/>
    <w:tmpl w:val="24D44192"/>
    <w:lvl w:ilvl="0" w:tplc="04100017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9"/>
  <w:hyphenationZone w:val="283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560737"/>
    <w:rsid w:val="000656DF"/>
    <w:rsid w:val="00077AA9"/>
    <w:rsid w:val="00085FD1"/>
    <w:rsid w:val="00097296"/>
    <w:rsid w:val="000D0357"/>
    <w:rsid w:val="000F1B3F"/>
    <w:rsid w:val="001066B7"/>
    <w:rsid w:val="00120EB0"/>
    <w:rsid w:val="001252FB"/>
    <w:rsid w:val="0014331B"/>
    <w:rsid w:val="00144775"/>
    <w:rsid w:val="0014541A"/>
    <w:rsid w:val="001729DB"/>
    <w:rsid w:val="0018460C"/>
    <w:rsid w:val="001D508C"/>
    <w:rsid w:val="00242CE3"/>
    <w:rsid w:val="00280963"/>
    <w:rsid w:val="0029321B"/>
    <w:rsid w:val="002A3F03"/>
    <w:rsid w:val="002A65A6"/>
    <w:rsid w:val="002B63D1"/>
    <w:rsid w:val="002F09EC"/>
    <w:rsid w:val="0030642B"/>
    <w:rsid w:val="00330EB6"/>
    <w:rsid w:val="00340093"/>
    <w:rsid w:val="00340A5C"/>
    <w:rsid w:val="00342DF5"/>
    <w:rsid w:val="00393B42"/>
    <w:rsid w:val="003C230F"/>
    <w:rsid w:val="00480FBE"/>
    <w:rsid w:val="004823FB"/>
    <w:rsid w:val="00494782"/>
    <w:rsid w:val="004B1011"/>
    <w:rsid w:val="004B53D0"/>
    <w:rsid w:val="004E5C32"/>
    <w:rsid w:val="004F46A2"/>
    <w:rsid w:val="00501C4C"/>
    <w:rsid w:val="00514AA2"/>
    <w:rsid w:val="00515DB9"/>
    <w:rsid w:val="00521718"/>
    <w:rsid w:val="005217FD"/>
    <w:rsid w:val="00560737"/>
    <w:rsid w:val="005646BD"/>
    <w:rsid w:val="00575AFC"/>
    <w:rsid w:val="00586A10"/>
    <w:rsid w:val="005E5A8B"/>
    <w:rsid w:val="005E7F54"/>
    <w:rsid w:val="00637066"/>
    <w:rsid w:val="00676049"/>
    <w:rsid w:val="00693AF6"/>
    <w:rsid w:val="006B5713"/>
    <w:rsid w:val="007313FD"/>
    <w:rsid w:val="0074185C"/>
    <w:rsid w:val="00781049"/>
    <w:rsid w:val="007A4FCA"/>
    <w:rsid w:val="007B4484"/>
    <w:rsid w:val="007C323A"/>
    <w:rsid w:val="007C7098"/>
    <w:rsid w:val="007C7D8B"/>
    <w:rsid w:val="007F223F"/>
    <w:rsid w:val="00804246"/>
    <w:rsid w:val="00851854"/>
    <w:rsid w:val="008532F3"/>
    <w:rsid w:val="00900869"/>
    <w:rsid w:val="00955382"/>
    <w:rsid w:val="009863E8"/>
    <w:rsid w:val="009C37C2"/>
    <w:rsid w:val="009C6F84"/>
    <w:rsid w:val="00A57D33"/>
    <w:rsid w:val="00A754A8"/>
    <w:rsid w:val="00A85D39"/>
    <w:rsid w:val="00B014CB"/>
    <w:rsid w:val="00B02EA6"/>
    <w:rsid w:val="00B773D5"/>
    <w:rsid w:val="00BC0616"/>
    <w:rsid w:val="00C630B7"/>
    <w:rsid w:val="00C80372"/>
    <w:rsid w:val="00C829E6"/>
    <w:rsid w:val="00C93117"/>
    <w:rsid w:val="00CD4D65"/>
    <w:rsid w:val="00CE52AD"/>
    <w:rsid w:val="00D139EF"/>
    <w:rsid w:val="00DD2ED4"/>
    <w:rsid w:val="00DD5110"/>
    <w:rsid w:val="00E02F5B"/>
    <w:rsid w:val="00E15086"/>
    <w:rsid w:val="00E43EFF"/>
    <w:rsid w:val="00E66342"/>
    <w:rsid w:val="00E71E7A"/>
    <w:rsid w:val="00E878D7"/>
    <w:rsid w:val="00EA7F2D"/>
    <w:rsid w:val="00EB0993"/>
    <w:rsid w:val="00ED3464"/>
    <w:rsid w:val="00EF655F"/>
    <w:rsid w:val="00F07E40"/>
    <w:rsid w:val="00F260F8"/>
    <w:rsid w:val="00F4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b/>
        <w:sz w:val="40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D0357"/>
    <w:pPr>
      <w:spacing w:before="120" w:line="360" w:lineRule="auto"/>
      <w:jc w:val="both"/>
    </w:pPr>
  </w:style>
  <w:style w:type="paragraph" w:styleId="Titolo7">
    <w:name w:val="heading 7"/>
    <w:basedOn w:val="Normale"/>
    <w:next w:val="Normale"/>
    <w:qFormat/>
    <w:rsid w:val="005E7F54"/>
    <w:pPr>
      <w:keepNext/>
      <w:spacing w:before="0" w:line="240" w:lineRule="auto"/>
      <w:jc w:val="center"/>
      <w:outlineLvl w:val="6"/>
    </w:pPr>
    <w:rPr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60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260F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F260F8"/>
    <w:pPr>
      <w:jc w:val="center"/>
    </w:pPr>
    <w:rPr>
      <w:sz w:val="48"/>
    </w:rPr>
  </w:style>
  <w:style w:type="paragraph" w:styleId="Sottotitolo">
    <w:name w:val="Subtitle"/>
    <w:basedOn w:val="Normale"/>
    <w:link w:val="SottotitoloCarattere"/>
    <w:qFormat/>
    <w:rsid w:val="00F260F8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F260F8"/>
    <w:rPr>
      <w:b/>
      <w:sz w:val="48"/>
      <w:lang w:val="it-IT"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F260F8"/>
    <w:rPr>
      <w:b/>
      <w:sz w:val="28"/>
      <w:lang w:val="it-IT" w:eastAsia="it-IT" w:bidi="ar-SA"/>
    </w:rPr>
  </w:style>
  <w:style w:type="character" w:styleId="Collegamentoipertestuale">
    <w:name w:val="Hyperlink"/>
    <w:basedOn w:val="Carpredefinitoparagrafo"/>
    <w:rsid w:val="00F260F8"/>
    <w:rPr>
      <w:color w:val="0000FF"/>
      <w:u w:val="single"/>
    </w:rPr>
  </w:style>
  <w:style w:type="paragraph" w:styleId="Corpodeltesto">
    <w:name w:val="Body Text"/>
    <w:basedOn w:val="Normale"/>
    <w:rsid w:val="005E7F54"/>
    <w:pPr>
      <w:spacing w:after="120"/>
    </w:pPr>
  </w:style>
  <w:style w:type="paragraph" w:styleId="Testonormale">
    <w:name w:val="Plain Text"/>
    <w:basedOn w:val="Normale"/>
    <w:rsid w:val="005E7F54"/>
    <w:rPr>
      <w:rFonts w:ascii="Courier New" w:hAnsi="Courier New" w:cs="Courier New"/>
    </w:rPr>
  </w:style>
  <w:style w:type="paragraph" w:styleId="Corpodeltesto2">
    <w:name w:val="Body Text 2"/>
    <w:basedOn w:val="Normale"/>
    <w:rsid w:val="005E7F54"/>
    <w:pPr>
      <w:spacing w:before="0" w:line="240" w:lineRule="auto"/>
    </w:pPr>
    <w:rPr>
      <w:bCs/>
      <w:sz w:val="22"/>
    </w:rPr>
  </w:style>
  <w:style w:type="paragraph" w:customStyle="1" w:styleId="Default">
    <w:name w:val="Default"/>
    <w:rsid w:val="00C630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3">
    <w:name w:val="Body Text 3"/>
    <w:basedOn w:val="Normale"/>
    <w:rsid w:val="00C630B7"/>
    <w:pPr>
      <w:spacing w:before="0" w:after="120" w:line="240" w:lineRule="auto"/>
      <w:jc w:val="left"/>
    </w:pPr>
    <w:rPr>
      <w:rFonts w:ascii="Times New Roman" w:hAnsi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0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ti%20applicazioni\Microsoft\Templates\SCOPPITO%202014%20CA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03D2-EDCB-4AF7-B578-BC5C0977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SCOPPITO 2014 CARTA.dotx</Template>
  <TotalTime>10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</vt:lpstr>
    </vt:vector>
  </TitlesOfParts>
  <Company>tec</Company>
  <LinksUpToDate>false</LinksUpToDate>
  <CharactersWithSpaces>985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mailto:tecnico@comune.scoppito.aq.it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Valued Acer Customer</dc:creator>
  <cp:keywords/>
  <dc:description/>
  <cp:lastModifiedBy>Valued Acer Customer</cp:lastModifiedBy>
  <cp:revision>2</cp:revision>
  <cp:lastPrinted>2015-11-10T08:03:00Z</cp:lastPrinted>
  <dcterms:created xsi:type="dcterms:W3CDTF">2015-11-10T08:11:00Z</dcterms:created>
  <dcterms:modified xsi:type="dcterms:W3CDTF">2015-11-10T08:11:00Z</dcterms:modified>
</cp:coreProperties>
</file>